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9"/>
        <w:gridCol w:w="4480"/>
      </w:tblGrid>
      <w:tr w:rsidR="00981E9F" w14:paraId="1C4FF0B3" w14:textId="77777777" w:rsidTr="00A56E11">
        <w:trPr>
          <w:trHeight w:hRule="exact" w:val="1680"/>
        </w:trPr>
        <w:tc>
          <w:tcPr>
            <w:tcW w:w="4479" w:type="dxa"/>
            <w:shd w:val="clear" w:color="auto" w:fill="auto"/>
          </w:tcPr>
          <w:bookmarkStart w:id="0" w:name="start"/>
          <w:p w14:paraId="33476A72" w14:textId="6BCDC6C5" w:rsidR="000E078D" w:rsidRDefault="00981E9F" w:rsidP="000E078D">
            <w:pPr>
              <w:rPr>
                <w:noProof/>
              </w:rPr>
            </w:pPr>
            <w:r>
              <w:fldChar w:fldCharType="begin">
                <w:ffData>
                  <w:name w:val="start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E078D">
              <w:rPr>
                <w:noProof/>
              </w:rPr>
              <w:t xml:space="preserve">Z-INA Höhere Fachschule </w:t>
            </w:r>
          </w:p>
          <w:p w14:paraId="55CB7539" w14:textId="77777777" w:rsidR="000E078D" w:rsidRDefault="000E078D" w:rsidP="000E078D">
            <w:pPr>
              <w:rPr>
                <w:noProof/>
              </w:rPr>
            </w:pPr>
            <w:r>
              <w:rPr>
                <w:noProof/>
              </w:rPr>
              <w:t xml:space="preserve">Maneggstrasse 37 </w:t>
            </w:r>
          </w:p>
          <w:p w14:paraId="63D4C65C" w14:textId="795CF56D" w:rsidR="00981E9F" w:rsidRDefault="000E078D" w:rsidP="000E078D">
            <w:r>
              <w:rPr>
                <w:noProof/>
              </w:rPr>
              <w:t>CH-8041 Zürich</w:t>
            </w:r>
            <w:r w:rsidR="00981E9F">
              <w:fldChar w:fldCharType="end"/>
            </w:r>
            <w:bookmarkEnd w:id="0"/>
          </w:p>
        </w:tc>
        <w:tc>
          <w:tcPr>
            <w:tcW w:w="4480" w:type="dxa"/>
            <w:shd w:val="clear" w:color="auto" w:fill="auto"/>
          </w:tcPr>
          <w:p w14:paraId="74CA9F58" w14:textId="77777777" w:rsidR="00981E9F" w:rsidRDefault="00981E9F" w:rsidP="007C25B3"/>
        </w:tc>
      </w:tr>
      <w:tr w:rsidR="00981E9F" w14:paraId="29E80FC6" w14:textId="77777777" w:rsidTr="007C25B3">
        <w:trPr>
          <w:trHeight w:hRule="exact" w:val="1151"/>
        </w:trPr>
        <w:tc>
          <w:tcPr>
            <w:tcW w:w="8959" w:type="dxa"/>
            <w:gridSpan w:val="2"/>
            <w:shd w:val="clear" w:color="auto" w:fill="auto"/>
          </w:tcPr>
          <w:p w14:paraId="41D1D513" w14:textId="77777777" w:rsidR="00981E9F" w:rsidRDefault="00981E9F" w:rsidP="007C25B3"/>
        </w:tc>
      </w:tr>
      <w:tr w:rsidR="00981E9F" w14:paraId="2FCD66DA" w14:textId="77777777" w:rsidTr="007C25B3">
        <w:tc>
          <w:tcPr>
            <w:tcW w:w="8959" w:type="dxa"/>
            <w:gridSpan w:val="2"/>
            <w:shd w:val="clear" w:color="auto" w:fill="auto"/>
          </w:tcPr>
          <w:p w14:paraId="46B1D88D" w14:textId="77777777" w:rsidR="00981E9F" w:rsidRPr="00CA65E9" w:rsidRDefault="00981E9F" w:rsidP="007C25B3">
            <w:r w:rsidRPr="00CA65E9">
              <w:t xml:space="preserve">Zürich, </w:t>
            </w:r>
            <w:bookmarkStart w:id="1" w:name="datum"/>
            <w:r>
              <w:fldChar w:fldCharType="begin">
                <w:ffData>
                  <w:name w:val="datum"/>
                  <w:enabled/>
                  <w:calcOnExit w:val="0"/>
                  <w:textInput>
                    <w:default w:val="Datum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Datum</w:t>
            </w:r>
            <w:r>
              <w:fldChar w:fldCharType="end"/>
            </w:r>
            <w:bookmarkEnd w:id="1"/>
          </w:p>
        </w:tc>
      </w:tr>
      <w:tr w:rsidR="00981E9F" w14:paraId="7E314841" w14:textId="77777777" w:rsidTr="007C25B3">
        <w:trPr>
          <w:trHeight w:hRule="exact" w:val="560"/>
        </w:trPr>
        <w:tc>
          <w:tcPr>
            <w:tcW w:w="8959" w:type="dxa"/>
            <w:gridSpan w:val="2"/>
            <w:shd w:val="clear" w:color="auto" w:fill="auto"/>
          </w:tcPr>
          <w:p w14:paraId="75EF7390" w14:textId="77777777" w:rsidR="00981E9F" w:rsidRPr="00CA65E9" w:rsidRDefault="00981E9F" w:rsidP="007C25B3"/>
        </w:tc>
      </w:tr>
      <w:tr w:rsidR="00A56E11" w14:paraId="01F74D6F" w14:textId="77777777" w:rsidTr="00C94E4E">
        <w:tc>
          <w:tcPr>
            <w:tcW w:w="8959" w:type="dxa"/>
            <w:gridSpan w:val="2"/>
            <w:shd w:val="clear" w:color="auto" w:fill="auto"/>
          </w:tcPr>
          <w:p w14:paraId="43ADEA03" w14:textId="2668A3AF" w:rsidR="00A56E11" w:rsidRPr="00CA65E9" w:rsidRDefault="00A56E11" w:rsidP="00C94E4E">
            <w:pPr>
              <w:pStyle w:val="Betreff"/>
            </w:pPr>
            <w:r w:rsidRPr="00314E12">
              <w:t xml:space="preserve">Antrag auf </w:t>
            </w:r>
            <w:r w:rsidR="000E078D">
              <w:t>Anerkennung von Vorleistungen für das</w:t>
            </w:r>
            <w:r w:rsidRPr="00314E12">
              <w:t xml:space="preserve"> NDS</w:t>
            </w:r>
            <w:r>
              <w:t xml:space="preserve"> HF</w:t>
            </w:r>
            <w:r>
              <w:rPr>
                <w:b w:val="0"/>
              </w:rPr>
              <w:t xml:space="preserve"> </w:t>
            </w:r>
            <w:r w:rsidRPr="00314E1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14E12">
              <w:instrText xml:space="preserve"> FORMTEXT </w:instrText>
            </w:r>
            <w:r w:rsidRPr="00314E12">
              <w:fldChar w:fldCharType="separate"/>
            </w:r>
            <w:r w:rsidRPr="00314E12">
              <w:t>Fachbereich eintragen</w:t>
            </w:r>
            <w:r w:rsidRPr="00314E12">
              <w:fldChar w:fldCharType="end"/>
            </w:r>
          </w:p>
        </w:tc>
      </w:tr>
      <w:tr w:rsidR="00A56E11" w14:paraId="6258F5EE" w14:textId="77777777" w:rsidTr="00C94E4E">
        <w:trPr>
          <w:trHeight w:hRule="exact" w:val="280"/>
        </w:trPr>
        <w:tc>
          <w:tcPr>
            <w:tcW w:w="8959" w:type="dxa"/>
            <w:gridSpan w:val="2"/>
            <w:shd w:val="clear" w:color="auto" w:fill="auto"/>
          </w:tcPr>
          <w:p w14:paraId="076254B9" w14:textId="77777777" w:rsidR="00A56E11" w:rsidRPr="00CA65E9" w:rsidRDefault="00A56E11" w:rsidP="00C94E4E"/>
        </w:tc>
      </w:tr>
    </w:tbl>
    <w:bookmarkStart w:id="2" w:name="Text14"/>
    <w:p w14:paraId="09DF8931" w14:textId="2C0B0DE3" w:rsidR="00A56E11" w:rsidRDefault="00A56E11" w:rsidP="00A56E11">
      <w:r>
        <w:fldChar w:fldCharType="begin">
          <w:ffData>
            <w:name w:val="Text1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0E078D">
        <w:t xml:space="preserve">Sehr geehrte </w:t>
      </w:r>
      <w:r>
        <w:rPr>
          <w:noProof/>
        </w:rPr>
        <w:t>Name</w:t>
      </w:r>
      <w:r w:rsidR="000E078D">
        <w:rPr>
          <w:noProof/>
        </w:rPr>
        <w:t xml:space="preserve"> Studiengangsleitung eintragen</w:t>
      </w:r>
      <w:r>
        <w:fldChar w:fldCharType="end"/>
      </w:r>
      <w:bookmarkEnd w:id="2"/>
    </w:p>
    <w:p w14:paraId="5F9EC9E8" w14:textId="77777777" w:rsidR="00A56E11" w:rsidRDefault="00A56E11" w:rsidP="00A56E11"/>
    <w:p w14:paraId="4124098C" w14:textId="77777777" w:rsidR="008B42E0" w:rsidRDefault="00A56E11" w:rsidP="00A56E11">
      <w:r>
        <w:t xml:space="preserve">Hiermit </w:t>
      </w:r>
      <w:r w:rsidR="000E078D">
        <w:t xml:space="preserve">beantrage ich eine Anerkennung meiner Vorleistungen aus dem Besuch der Nachdiplomweiterbildung Überwachungspflege Erwachsene. </w:t>
      </w:r>
    </w:p>
    <w:p w14:paraId="70E87012" w14:textId="77777777" w:rsidR="008B42E0" w:rsidRDefault="008B42E0" w:rsidP="00A56E11"/>
    <w:p w14:paraId="26EDF027" w14:textId="3F8551CC" w:rsidR="000E078D" w:rsidRDefault="008B42E0" w:rsidP="00A56E11">
      <w:r>
        <w:t xml:space="preserve">Die Weiterbildung wurde am Bildungsanbieter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eintragen</w:t>
      </w:r>
      <w:r>
        <w:fldChar w:fldCharType="end"/>
      </w:r>
      <w:r>
        <w:t xml:space="preserve"> im Jahr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eintragen</w:t>
      </w:r>
      <w:r>
        <w:fldChar w:fldCharType="end"/>
      </w:r>
      <w:r>
        <w:t xml:space="preserve"> besucht.</w:t>
      </w:r>
    </w:p>
    <w:p w14:paraId="397E42A1" w14:textId="77777777" w:rsidR="008B42E0" w:rsidRDefault="000E078D" w:rsidP="00A56E11">
      <w:r>
        <w:t xml:space="preserve">Der Abschluss wurde erfolgreich am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 eintragen</w:t>
      </w:r>
      <w:r>
        <w:fldChar w:fldCharType="end"/>
      </w:r>
      <w:r>
        <w:t xml:space="preserve"> abgelegt. </w:t>
      </w:r>
    </w:p>
    <w:p w14:paraId="13036105" w14:textId="77777777" w:rsidR="008B42E0" w:rsidRDefault="008B42E0" w:rsidP="00A56E11"/>
    <w:p w14:paraId="25D8289B" w14:textId="7E2DA32F" w:rsidR="000E078D" w:rsidRDefault="000E078D" w:rsidP="00A56E11">
      <w:r>
        <w:t xml:space="preserve">Eine Kopie meines Zertifikats und der Bildungsnachweis liegt </w:t>
      </w:r>
      <w:r w:rsidR="008B42E0">
        <w:t xml:space="preserve">als Kopie </w:t>
      </w:r>
      <w:r>
        <w:t xml:space="preserve">bei. </w:t>
      </w:r>
    </w:p>
    <w:p w14:paraId="3C44FCE8" w14:textId="77777777" w:rsidR="008B42E0" w:rsidRDefault="008B42E0" w:rsidP="00A56E11"/>
    <w:p w14:paraId="72ADBA48" w14:textId="004DD972" w:rsidR="000E078D" w:rsidRDefault="008B42E0" w:rsidP="00A56E11">
      <w:r>
        <w:t>Die Bildungsverantwortliche Person des Lernorts Praxis meines Nachdiplomstudiums ist über meinen Antrag informiert.</w:t>
      </w:r>
    </w:p>
    <w:p w14:paraId="29DBF97A" w14:textId="77777777" w:rsidR="00A56E11" w:rsidRDefault="00A56E11" w:rsidP="00A56E11"/>
    <w:p w14:paraId="76FE9296" w14:textId="77777777" w:rsidR="00A56E11" w:rsidRDefault="00A56E11" w:rsidP="00A56E11">
      <w:r>
        <w:t>Freundliche Grüsse</w:t>
      </w:r>
    </w:p>
    <w:p w14:paraId="1F4A7975" w14:textId="77777777" w:rsidR="00A56E11" w:rsidRDefault="00A56E11" w:rsidP="00A56E11"/>
    <w:p w14:paraId="072245D0" w14:textId="52100EDC" w:rsidR="00A56E11" w:rsidRDefault="008B42E0" w:rsidP="00A56E11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Vorname/</w:t>
      </w:r>
      <w:r>
        <w:rPr>
          <w:noProof/>
        </w:rPr>
        <w:t>Name</w:t>
      </w:r>
      <w:r>
        <w:fldChar w:fldCharType="end"/>
      </w:r>
    </w:p>
    <w:p w14:paraId="48DCFAE7" w14:textId="77777777" w:rsidR="00A56E11" w:rsidRDefault="00A56E11" w:rsidP="00A56E11"/>
    <w:p w14:paraId="67DC60DF" w14:textId="459BA04A" w:rsidR="00A56E11" w:rsidRDefault="00A56E11" w:rsidP="00A56E11"/>
    <w:p w14:paraId="0C7D2933" w14:textId="77777777" w:rsidR="00A56E11" w:rsidRDefault="00A56E11" w:rsidP="00A56E11"/>
    <w:p w14:paraId="38A2495E" w14:textId="77777777" w:rsidR="00A56E11" w:rsidRDefault="00A56E11" w:rsidP="00A56E11">
      <w:pPr>
        <w:tabs>
          <w:tab w:val="left" w:pos="4536"/>
        </w:tabs>
      </w:pPr>
      <w:r>
        <w:t xml:space="preserve">Kopie an: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</w:p>
    <w:p w14:paraId="44E56BB2" w14:textId="77777777" w:rsidR="003018B6" w:rsidRPr="00981E9F" w:rsidRDefault="003018B6" w:rsidP="00981E9F"/>
    <w:sectPr w:rsidR="003018B6" w:rsidRPr="00981E9F" w:rsidSect="006F6EDD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3345" w:right="709" w:bottom="709" w:left="1701" w:header="794" w:footer="692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CF1CD" w14:textId="77777777" w:rsidR="006421D9" w:rsidRDefault="006421D9">
      <w:pPr>
        <w:spacing w:line="240" w:lineRule="auto"/>
      </w:pPr>
      <w:r>
        <w:separator/>
      </w:r>
    </w:p>
  </w:endnote>
  <w:endnote w:type="continuationSeparator" w:id="0">
    <w:p w14:paraId="5F04809B" w14:textId="77777777" w:rsidR="006421D9" w:rsidRDefault="00642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F408" w14:textId="77777777" w:rsidR="00BD1EDD" w:rsidRDefault="00BD1EDD" w:rsidP="00BD1EDD">
    <w:pPr>
      <w:pStyle w:val="Absender"/>
      <w:rPr>
        <w:w w:val="90"/>
      </w:rPr>
    </w:pPr>
  </w:p>
  <w:p w14:paraId="48629CAA" w14:textId="77777777" w:rsidR="00C61C4D" w:rsidRDefault="00C61C4D" w:rsidP="00BD1EDD">
    <w:pPr>
      <w:pStyle w:val="Absender"/>
      <w:rPr>
        <w:w w:val="90"/>
      </w:rPr>
    </w:pPr>
  </w:p>
  <w:p w14:paraId="0A2103B9" w14:textId="77777777" w:rsidR="00C61C4D" w:rsidRDefault="00C61C4D" w:rsidP="00BD1EDD">
    <w:pPr>
      <w:pStyle w:val="Absender"/>
      <w:rPr>
        <w:w w:val="90"/>
      </w:rPr>
    </w:pPr>
  </w:p>
  <w:p w14:paraId="2F987B24" w14:textId="77777777" w:rsidR="00C61C4D" w:rsidRDefault="00C61C4D" w:rsidP="00BD1EDD">
    <w:pPr>
      <w:pStyle w:val="Absender"/>
      <w:rPr>
        <w:w w:val="90"/>
      </w:rPr>
    </w:pPr>
  </w:p>
  <w:p w14:paraId="07B8F0FE" w14:textId="77777777" w:rsidR="00C61C4D" w:rsidRDefault="00C61C4D" w:rsidP="00BD1EDD">
    <w:pPr>
      <w:pStyle w:val="Absender"/>
      <w:rPr>
        <w:w w:val="90"/>
      </w:rPr>
    </w:pPr>
  </w:p>
  <w:p w14:paraId="5D01FCBD" w14:textId="77777777" w:rsidR="0006418C" w:rsidRPr="0052337D" w:rsidRDefault="006F6EDD" w:rsidP="0052337D">
    <w:pPr>
      <w:pStyle w:val="Fuzeile"/>
    </w:pPr>
    <w:r w:rsidRPr="006F6EDD">
      <w:t>Z-INA | Höhere Fachschule | Intensiv-, Notfall- und Anästhesiepflege Zürich</w:t>
    </w:r>
    <w:r w:rsidR="0052337D" w:rsidRPr="0052337D">
      <w:tab/>
    </w:r>
    <w:r w:rsidR="0052337D" w:rsidRPr="0052337D">
      <w:rPr>
        <w:b w:val="0"/>
      </w:rPr>
      <w:t xml:space="preserve">Seite </w:t>
    </w:r>
    <w:r w:rsidR="0052337D" w:rsidRPr="0052337D">
      <w:rPr>
        <w:b w:val="0"/>
      </w:rPr>
      <w:fldChar w:fldCharType="begin"/>
    </w:r>
    <w:r w:rsidR="0052337D" w:rsidRPr="0052337D">
      <w:rPr>
        <w:b w:val="0"/>
      </w:rPr>
      <w:instrText xml:space="preserve"> PAGE   \* MERGEFORMAT </w:instrText>
    </w:r>
    <w:r w:rsidR="0052337D" w:rsidRPr="0052337D">
      <w:rPr>
        <w:b w:val="0"/>
      </w:rPr>
      <w:fldChar w:fldCharType="separate"/>
    </w:r>
    <w:r w:rsidR="0052337D" w:rsidRPr="0052337D">
      <w:rPr>
        <w:b w:val="0"/>
      </w:rPr>
      <w:t>1</w:t>
    </w:r>
    <w:r w:rsidR="0052337D" w:rsidRPr="0052337D">
      <w:rPr>
        <w:b w:val="0"/>
      </w:rPr>
      <w:fldChar w:fldCharType="end"/>
    </w:r>
    <w:r w:rsidR="0052337D" w:rsidRPr="0052337D">
      <w:rPr>
        <w:b w:val="0"/>
      </w:rPr>
      <w:t>/</w:t>
    </w:r>
    <w:r w:rsidR="0052337D" w:rsidRPr="0052337D">
      <w:rPr>
        <w:b w:val="0"/>
      </w:rPr>
      <w:fldChar w:fldCharType="begin"/>
    </w:r>
    <w:r w:rsidR="0052337D" w:rsidRPr="0052337D">
      <w:rPr>
        <w:b w:val="0"/>
      </w:rPr>
      <w:instrText xml:space="preserve"> NUMPAGES   \* MERGEFORMAT </w:instrText>
    </w:r>
    <w:r w:rsidR="0052337D" w:rsidRPr="0052337D">
      <w:rPr>
        <w:b w:val="0"/>
      </w:rPr>
      <w:fldChar w:fldCharType="separate"/>
    </w:r>
    <w:r w:rsidR="0052337D" w:rsidRPr="0052337D">
      <w:rPr>
        <w:b w:val="0"/>
      </w:rPr>
      <w:t>2</w:t>
    </w:r>
    <w:r w:rsidR="0052337D" w:rsidRPr="0052337D">
      <w:rPr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4327A" w14:textId="77777777" w:rsidR="00BD1EDD" w:rsidRDefault="00BD1EDD" w:rsidP="00BD1EDD">
    <w:pPr>
      <w:pStyle w:val="Absender"/>
      <w:rPr>
        <w:w w:val="90"/>
      </w:rPr>
    </w:pPr>
  </w:p>
  <w:p w14:paraId="36E13D79" w14:textId="77777777" w:rsidR="00C61C4D" w:rsidRDefault="00C61C4D" w:rsidP="00BD1EDD">
    <w:pPr>
      <w:pStyle w:val="Absender"/>
      <w:rPr>
        <w:w w:val="90"/>
      </w:rPr>
    </w:pPr>
  </w:p>
  <w:p w14:paraId="7A002BE9" w14:textId="77777777" w:rsidR="00C61C4D" w:rsidRDefault="00C61C4D" w:rsidP="00BD1EDD">
    <w:pPr>
      <w:pStyle w:val="Absender"/>
      <w:rPr>
        <w:w w:val="90"/>
      </w:rPr>
    </w:pPr>
  </w:p>
  <w:p w14:paraId="73A18B7E" w14:textId="77777777" w:rsidR="00C61C4D" w:rsidRDefault="00C61C4D" w:rsidP="00BD1EDD">
    <w:pPr>
      <w:pStyle w:val="Absender"/>
      <w:rPr>
        <w:w w:val="90"/>
      </w:rPr>
    </w:pPr>
  </w:p>
  <w:p w14:paraId="177158BD" w14:textId="77777777" w:rsidR="00C61C4D" w:rsidRDefault="00C61C4D" w:rsidP="00BD1EDD">
    <w:pPr>
      <w:pStyle w:val="Absender"/>
      <w:rPr>
        <w:w w:val="90"/>
      </w:rPr>
    </w:pPr>
  </w:p>
  <w:p w14:paraId="7265F6CA" w14:textId="77777777" w:rsidR="00BD1EDD" w:rsidRPr="0052337D" w:rsidRDefault="006F6EDD" w:rsidP="0052337D">
    <w:pPr>
      <w:pStyle w:val="Fuzeile"/>
      <w:rPr>
        <w:b w:val="0"/>
      </w:rPr>
    </w:pPr>
    <w:r w:rsidRPr="006F6EDD">
      <w:t>Z-INA | Höhere Fachschule | Intensiv-, Notfall- und Anästhesiepflege Zürich</w:t>
    </w:r>
    <w:r w:rsidR="0052337D" w:rsidRPr="0052337D">
      <w:tab/>
    </w:r>
    <w:r w:rsidR="0052337D" w:rsidRPr="0052337D">
      <w:rPr>
        <w:b w:val="0"/>
      </w:rPr>
      <w:t xml:space="preserve">Seite </w:t>
    </w:r>
    <w:r w:rsidR="0052337D" w:rsidRPr="0052337D">
      <w:rPr>
        <w:b w:val="0"/>
      </w:rPr>
      <w:fldChar w:fldCharType="begin"/>
    </w:r>
    <w:r w:rsidR="0052337D" w:rsidRPr="0052337D">
      <w:rPr>
        <w:b w:val="0"/>
      </w:rPr>
      <w:instrText xml:space="preserve"> PAGE   \* MERGEFORMAT </w:instrText>
    </w:r>
    <w:r w:rsidR="0052337D" w:rsidRPr="0052337D">
      <w:rPr>
        <w:b w:val="0"/>
      </w:rPr>
      <w:fldChar w:fldCharType="separate"/>
    </w:r>
    <w:r w:rsidR="00981E9F">
      <w:rPr>
        <w:b w:val="0"/>
        <w:noProof/>
      </w:rPr>
      <w:t>1</w:t>
    </w:r>
    <w:r w:rsidR="0052337D" w:rsidRPr="0052337D">
      <w:rPr>
        <w:b w:val="0"/>
      </w:rPr>
      <w:fldChar w:fldCharType="end"/>
    </w:r>
    <w:r w:rsidR="0052337D" w:rsidRPr="0052337D">
      <w:rPr>
        <w:b w:val="0"/>
      </w:rPr>
      <w:t>/</w:t>
    </w:r>
    <w:r w:rsidR="0052337D" w:rsidRPr="0052337D">
      <w:rPr>
        <w:b w:val="0"/>
      </w:rPr>
      <w:fldChar w:fldCharType="begin"/>
    </w:r>
    <w:r w:rsidR="0052337D" w:rsidRPr="0052337D">
      <w:rPr>
        <w:b w:val="0"/>
      </w:rPr>
      <w:instrText xml:space="preserve"> NUMPAGES   \* MERGEFORMAT </w:instrText>
    </w:r>
    <w:r w:rsidR="0052337D" w:rsidRPr="0052337D">
      <w:rPr>
        <w:b w:val="0"/>
      </w:rPr>
      <w:fldChar w:fldCharType="separate"/>
    </w:r>
    <w:r w:rsidR="00981E9F">
      <w:rPr>
        <w:b w:val="0"/>
        <w:noProof/>
      </w:rPr>
      <w:t>1</w:t>
    </w:r>
    <w:r w:rsidR="0052337D" w:rsidRPr="0052337D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E614" w14:textId="77777777" w:rsidR="006421D9" w:rsidRDefault="006421D9">
      <w:pPr>
        <w:spacing w:line="240" w:lineRule="auto"/>
      </w:pPr>
      <w:r>
        <w:separator/>
      </w:r>
    </w:p>
  </w:footnote>
  <w:footnote w:type="continuationSeparator" w:id="0">
    <w:p w14:paraId="51F24A7E" w14:textId="77777777" w:rsidR="006421D9" w:rsidRDefault="00642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30B7" w14:textId="77777777" w:rsidR="00841541" w:rsidRPr="00A40C70" w:rsidRDefault="00E52F74" w:rsidP="00A40C70">
    <w:pPr>
      <w:pStyle w:val="Absender"/>
      <w:rPr>
        <w:b/>
      </w:rPr>
    </w:pPr>
    <w:r>
      <w:rPr>
        <w:b/>
        <w:noProof/>
        <w:lang w:val="de-CH" w:eastAsia="de-CH" w:bidi="ar-SA"/>
      </w:rPr>
      <w:drawing>
        <wp:anchor distT="0" distB="0" distL="114300" distR="114300" simplePos="0" relativeHeight="503316479" behindDoc="0" locked="1" layoutInCell="1" allowOverlap="1" wp14:anchorId="1858D66A" wp14:editId="23266C1D">
          <wp:simplePos x="0" y="0"/>
          <wp:positionH relativeFrom="page">
            <wp:posOffset>5015230</wp:posOffset>
          </wp:positionH>
          <wp:positionV relativeFrom="page">
            <wp:posOffset>528955</wp:posOffset>
          </wp:positionV>
          <wp:extent cx="2088000" cy="626400"/>
          <wp:effectExtent l="0" t="0" r="762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A7AED" w14:textId="25F88AFC" w:rsidR="00BD1EDD" w:rsidRDefault="000E078D" w:rsidP="008E5DB6">
    <w:pPr>
      <w:pStyle w:val="Absender"/>
    </w:pPr>
    <w:r>
      <w:rPr>
        <w:b/>
        <w:noProof/>
      </w:rPr>
      <w:t>Ihren Absender eintragen</w:t>
    </w:r>
    <w:r w:rsidR="008B42E0"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1CA61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929C8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6C10F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0B68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4611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DC16E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06995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8EAB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00C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FC91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8421688">
    <w:abstractNumId w:val="9"/>
  </w:num>
  <w:num w:numId="2" w16cid:durableId="995257012">
    <w:abstractNumId w:val="7"/>
  </w:num>
  <w:num w:numId="3" w16cid:durableId="1567838981">
    <w:abstractNumId w:val="6"/>
  </w:num>
  <w:num w:numId="4" w16cid:durableId="1059669537">
    <w:abstractNumId w:val="5"/>
  </w:num>
  <w:num w:numId="5" w16cid:durableId="1228809455">
    <w:abstractNumId w:val="4"/>
  </w:num>
  <w:num w:numId="6" w16cid:durableId="1860073473">
    <w:abstractNumId w:val="8"/>
  </w:num>
  <w:num w:numId="7" w16cid:durableId="1877966460">
    <w:abstractNumId w:val="3"/>
  </w:num>
  <w:num w:numId="8" w16cid:durableId="1815757986">
    <w:abstractNumId w:val="2"/>
  </w:num>
  <w:num w:numId="9" w16cid:durableId="831068619">
    <w:abstractNumId w:val="1"/>
  </w:num>
  <w:num w:numId="10" w16cid:durableId="125679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1D9"/>
    <w:rsid w:val="0006418C"/>
    <w:rsid w:val="000D7C7D"/>
    <w:rsid w:val="000E078D"/>
    <w:rsid w:val="00160CB0"/>
    <w:rsid w:val="00173F89"/>
    <w:rsid w:val="00194281"/>
    <w:rsid w:val="001A0A2F"/>
    <w:rsid w:val="00247BA6"/>
    <w:rsid w:val="003018B6"/>
    <w:rsid w:val="004A2A83"/>
    <w:rsid w:val="004A310A"/>
    <w:rsid w:val="004E2306"/>
    <w:rsid w:val="0052337D"/>
    <w:rsid w:val="005A100F"/>
    <w:rsid w:val="005E56CD"/>
    <w:rsid w:val="006421D9"/>
    <w:rsid w:val="00687C3C"/>
    <w:rsid w:val="006F466A"/>
    <w:rsid w:val="006F6EDD"/>
    <w:rsid w:val="007669FC"/>
    <w:rsid w:val="007C10D5"/>
    <w:rsid w:val="007D6804"/>
    <w:rsid w:val="007F7CFB"/>
    <w:rsid w:val="00841541"/>
    <w:rsid w:val="008B42E0"/>
    <w:rsid w:val="008E5DB6"/>
    <w:rsid w:val="00981E9F"/>
    <w:rsid w:val="009A5A03"/>
    <w:rsid w:val="009C7A59"/>
    <w:rsid w:val="00A40C70"/>
    <w:rsid w:val="00A56E11"/>
    <w:rsid w:val="00BD1EDD"/>
    <w:rsid w:val="00C61C4D"/>
    <w:rsid w:val="00C65858"/>
    <w:rsid w:val="00C83947"/>
    <w:rsid w:val="00CB582C"/>
    <w:rsid w:val="00CC15E0"/>
    <w:rsid w:val="00E04805"/>
    <w:rsid w:val="00E52F74"/>
    <w:rsid w:val="00EF33EA"/>
    <w:rsid w:val="00F0382A"/>
    <w:rsid w:val="00F177BF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382840"/>
  <w15:docId w15:val="{14529792-D6A2-4B28-9A51-82D24504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947"/>
    <w:pPr>
      <w:spacing w:line="290" w:lineRule="exact"/>
    </w:pPr>
    <w:rPr>
      <w:rFonts w:ascii="Verdana" w:eastAsia="Verdana" w:hAnsi="Verdana" w:cs="Verdana"/>
      <w:sz w:val="18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rsid w:val="00C61C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C61C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1C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1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1C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1C4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1C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1C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1C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rPr>
      <w:szCs w:val="18"/>
    </w:rPr>
  </w:style>
  <w:style w:type="paragraph" w:styleId="Listenabsatz">
    <w:name w:val="List Paragraph"/>
    <w:basedOn w:val="Standard"/>
    <w:uiPriority w:val="1"/>
  </w:style>
  <w:style w:type="paragraph" w:customStyle="1" w:styleId="TableParagraph">
    <w:name w:val="Table Paragraph"/>
    <w:basedOn w:val="Standard"/>
    <w:uiPriority w:val="1"/>
  </w:style>
  <w:style w:type="paragraph" w:styleId="Kopfzeile">
    <w:name w:val="header"/>
    <w:basedOn w:val="Standard"/>
    <w:link w:val="KopfzeileZchn"/>
    <w:uiPriority w:val="99"/>
    <w:unhideWhenUsed/>
    <w:rsid w:val="00C839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3947"/>
    <w:rPr>
      <w:rFonts w:ascii="Verdana" w:eastAsia="Verdana" w:hAnsi="Verdana" w:cs="Verdana"/>
      <w:lang w:val="de-DE" w:eastAsia="de-DE" w:bidi="de-DE"/>
    </w:rPr>
  </w:style>
  <w:style w:type="paragraph" w:styleId="Fuzeile">
    <w:name w:val="footer"/>
    <w:basedOn w:val="Absender"/>
    <w:link w:val="FuzeileZchn"/>
    <w:uiPriority w:val="99"/>
    <w:unhideWhenUsed/>
    <w:rsid w:val="0052337D"/>
    <w:pPr>
      <w:tabs>
        <w:tab w:val="right" w:pos="9498"/>
      </w:tabs>
    </w:pPr>
    <w:rPr>
      <w:b/>
    </w:rPr>
  </w:style>
  <w:style w:type="character" w:customStyle="1" w:styleId="FuzeileZchn">
    <w:name w:val="Fußzeile Zchn"/>
    <w:basedOn w:val="Absatz-Standardschriftart"/>
    <w:link w:val="Fuzeile"/>
    <w:uiPriority w:val="99"/>
    <w:rsid w:val="0052337D"/>
    <w:rPr>
      <w:rFonts w:ascii="Verdana" w:eastAsia="Verdana" w:hAnsi="Verdana" w:cs="Verdana"/>
      <w:b/>
      <w:sz w:val="15"/>
      <w:lang w:val="de-DE" w:eastAsia="de-DE" w:bidi="de-DE"/>
    </w:rPr>
  </w:style>
  <w:style w:type="paragraph" w:customStyle="1" w:styleId="Absender">
    <w:name w:val="Absender"/>
    <w:basedOn w:val="Standard"/>
    <w:qFormat/>
    <w:rsid w:val="007D6804"/>
    <w:pPr>
      <w:spacing w:line="200" w:lineRule="exact"/>
    </w:pPr>
    <w:rPr>
      <w:sz w:val="15"/>
    </w:rPr>
  </w:style>
  <w:style w:type="character" w:styleId="Fett">
    <w:name w:val="Strong"/>
    <w:basedOn w:val="Absatz-Standardschriftart"/>
    <w:uiPriority w:val="22"/>
    <w:qFormat/>
    <w:rsid w:val="005E56CD"/>
    <w:rPr>
      <w:b/>
      <w:bCs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61C4D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61C4D"/>
  </w:style>
  <w:style w:type="character" w:customStyle="1" w:styleId="AnredeZchn">
    <w:name w:val="Anrede Zchn"/>
    <w:basedOn w:val="Absatz-Standardschriftart"/>
    <w:link w:val="Anrede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Aufzhlungszeichen">
    <w:name w:val="List Bullet"/>
    <w:basedOn w:val="Standard"/>
    <w:uiPriority w:val="99"/>
    <w:semiHidden/>
    <w:unhideWhenUsed/>
    <w:rsid w:val="00C61C4D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C61C4D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61C4D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61C4D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61C4D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61C4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Blocktext">
    <w:name w:val="Block Text"/>
    <w:basedOn w:val="Standard"/>
    <w:uiPriority w:val="99"/>
    <w:semiHidden/>
    <w:unhideWhenUsed/>
    <w:rsid w:val="00C61C4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61C4D"/>
  </w:style>
  <w:style w:type="character" w:customStyle="1" w:styleId="DatumZchn">
    <w:name w:val="Datum Zchn"/>
    <w:basedOn w:val="Absatz-Standardschriftart"/>
    <w:link w:val="Datum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61C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61C4D"/>
    <w:rPr>
      <w:rFonts w:ascii="Segoe UI" w:eastAsia="Verdana" w:hAnsi="Segoe UI" w:cs="Segoe UI"/>
      <w:sz w:val="16"/>
      <w:szCs w:val="16"/>
      <w:lang w:val="de-DE" w:eastAsia="de-DE" w:bidi="de-DE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61C4D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61C4D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61C4D"/>
    <w:rPr>
      <w:rFonts w:ascii="Verdana" w:eastAsia="Verdana" w:hAnsi="Verdana" w:cs="Verdana"/>
      <w:sz w:val="20"/>
      <w:szCs w:val="20"/>
      <w:lang w:val="de-DE" w:eastAsia="de-DE" w:bidi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61C4D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61C4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1C4D"/>
    <w:rPr>
      <w:rFonts w:ascii="Verdana" w:eastAsia="Verdana" w:hAnsi="Verdana" w:cs="Verdana"/>
      <w:sz w:val="20"/>
      <w:szCs w:val="20"/>
      <w:lang w:val="de-DE" w:eastAsia="de-DE" w:bidi="de-DE"/>
    </w:rPr>
  </w:style>
  <w:style w:type="paragraph" w:styleId="Gruformel">
    <w:name w:val="Closing"/>
    <w:basedOn w:val="Standard"/>
    <w:link w:val="GruformelZchn"/>
    <w:uiPriority w:val="99"/>
    <w:semiHidden/>
    <w:unhideWhenUsed/>
    <w:rsid w:val="00C61C4D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61C4D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C61C4D"/>
    <w:rPr>
      <w:rFonts w:ascii="Verdana" w:eastAsia="Verdana" w:hAnsi="Verdana" w:cs="Verdana"/>
      <w:i/>
      <w:iCs/>
      <w:sz w:val="18"/>
      <w:lang w:val="de-DE" w:eastAsia="de-DE" w:bidi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61C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61C4D"/>
    <w:rPr>
      <w:rFonts w:ascii="Consolas" w:eastAsia="Verdana" w:hAnsi="Consolas" w:cs="Verdana"/>
      <w:sz w:val="20"/>
      <w:szCs w:val="20"/>
      <w:lang w:val="de-DE" w:eastAsia="de-DE" w:bidi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61C4D"/>
    <w:pPr>
      <w:spacing w:line="240" w:lineRule="auto"/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61C4D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1C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 w:eastAsia="de-DE" w:bidi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61C4D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rsid w:val="00C61C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1C4D"/>
    <w:rPr>
      <w:rFonts w:ascii="Verdana" w:eastAsia="Verdana" w:hAnsi="Verdana" w:cs="Verdana"/>
      <w:i/>
      <w:iCs/>
      <w:color w:val="4F81BD" w:themeColor="accent1"/>
      <w:sz w:val="18"/>
      <w:lang w:val="de-DE" w:eastAsia="de-DE" w:bidi="de-DE"/>
    </w:rPr>
  </w:style>
  <w:style w:type="paragraph" w:styleId="KeinLeerraum">
    <w:name w:val="No Spacing"/>
    <w:uiPriority w:val="1"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1C4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1C4D"/>
    <w:rPr>
      <w:rFonts w:ascii="Verdana" w:eastAsia="Verdana" w:hAnsi="Verdana" w:cs="Verdana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1C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1C4D"/>
    <w:rPr>
      <w:rFonts w:ascii="Verdana" w:eastAsia="Verdana" w:hAnsi="Verdana" w:cs="Verdana"/>
      <w:b/>
      <w:bCs/>
      <w:sz w:val="20"/>
      <w:szCs w:val="20"/>
      <w:lang w:val="de-DE" w:eastAsia="de-DE" w:bidi="de-DE"/>
    </w:rPr>
  </w:style>
  <w:style w:type="paragraph" w:styleId="Liste">
    <w:name w:val="List"/>
    <w:basedOn w:val="Standard"/>
    <w:uiPriority w:val="99"/>
    <w:semiHidden/>
    <w:unhideWhenUsed/>
    <w:rsid w:val="00C61C4D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61C4D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61C4D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61C4D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61C4D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C61C4D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61C4D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61C4D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61C4D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61C4D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61C4D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61C4D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61C4D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61C4D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61C4D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61C4D"/>
  </w:style>
  <w:style w:type="paragraph" w:styleId="Makrotext">
    <w:name w:val="macro"/>
    <w:link w:val="MakrotextZchn"/>
    <w:uiPriority w:val="99"/>
    <w:semiHidden/>
    <w:unhideWhenUsed/>
    <w:rsid w:val="00C61C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exact"/>
    </w:pPr>
    <w:rPr>
      <w:rFonts w:ascii="Consolas" w:eastAsia="Verdana" w:hAnsi="Consolas" w:cs="Verdana"/>
      <w:sz w:val="20"/>
      <w:szCs w:val="20"/>
      <w:lang w:val="de-DE" w:eastAsia="de-DE" w:bidi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61C4D"/>
    <w:rPr>
      <w:rFonts w:ascii="Consolas" w:eastAsia="Verdana" w:hAnsi="Consolas" w:cs="Verdana"/>
      <w:sz w:val="20"/>
      <w:szCs w:val="20"/>
      <w:lang w:val="de-DE" w:eastAsia="de-DE" w:bidi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61C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61C4D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de-DE" w:bidi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61C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61C4D"/>
    <w:rPr>
      <w:rFonts w:ascii="Consolas" w:eastAsia="Verdana" w:hAnsi="Consolas" w:cs="Verdana"/>
      <w:sz w:val="21"/>
      <w:szCs w:val="21"/>
      <w:lang w:val="de-DE" w:eastAsia="de-DE" w:bidi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61C4D"/>
    <w:pPr>
      <w:ind w:left="180" w:hanging="18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61C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1C4D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1C4D"/>
    <w:rPr>
      <w:rFonts w:ascii="Segoe UI" w:eastAsia="Verdana" w:hAnsi="Segoe UI" w:cs="Segoe UI"/>
      <w:sz w:val="18"/>
      <w:szCs w:val="18"/>
      <w:lang w:val="de-DE" w:eastAsia="de-DE" w:bidi="de-DE"/>
    </w:rPr>
  </w:style>
  <w:style w:type="paragraph" w:styleId="StandardWeb">
    <w:name w:val="Normal (Web)"/>
    <w:basedOn w:val="Standard"/>
    <w:uiPriority w:val="99"/>
    <w:semiHidden/>
    <w:unhideWhenUsed/>
    <w:rsid w:val="00C61C4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61C4D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C61C4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61C4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C61C4D"/>
    <w:rPr>
      <w:rFonts w:ascii="Verdana" w:eastAsia="Verdana" w:hAnsi="Verdana" w:cs="Verdana"/>
      <w:sz w:val="16"/>
      <w:szCs w:val="16"/>
      <w:lang w:val="de-DE" w:eastAsia="de-DE" w:bidi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61C4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61C4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C61C4D"/>
    <w:rPr>
      <w:rFonts w:ascii="Verdana" w:eastAsia="Verdana" w:hAnsi="Verdana" w:cs="Verdana"/>
      <w:sz w:val="16"/>
      <w:szCs w:val="16"/>
      <w:lang w:val="de-DE" w:eastAsia="de-DE" w:bidi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61C4D"/>
    <w:pPr>
      <w:ind w:firstLine="360"/>
    </w:pPr>
    <w:rPr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C61C4D"/>
    <w:rPr>
      <w:rFonts w:ascii="Verdana" w:eastAsia="Verdana" w:hAnsi="Verdana" w:cs="Verdana"/>
      <w:sz w:val="18"/>
      <w:szCs w:val="18"/>
      <w:lang w:val="de-DE" w:eastAsia="de-DE" w:bidi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61C4D"/>
    <w:rPr>
      <w:rFonts w:ascii="Verdana" w:eastAsia="Verdana" w:hAnsi="Verdana" w:cs="Verdana"/>
      <w:sz w:val="18"/>
      <w:szCs w:val="18"/>
      <w:lang w:val="de-DE" w:eastAsia="de-DE" w:bidi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61C4D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61C4D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Titel">
    <w:name w:val="Title"/>
    <w:basedOn w:val="Standard"/>
    <w:next w:val="Standard"/>
    <w:link w:val="TitelZchn"/>
    <w:uiPriority w:val="10"/>
    <w:rsid w:val="00C61C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1C4D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1C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1C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 w:bidi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1C4D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de-DE" w:eastAsia="de-DE" w:bidi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1C4D"/>
    <w:rPr>
      <w:rFonts w:asciiTheme="majorHAnsi" w:eastAsiaTheme="majorEastAsia" w:hAnsiTheme="majorHAnsi" w:cstheme="majorBidi"/>
      <w:color w:val="365F91" w:themeColor="accent1" w:themeShade="BF"/>
      <w:sz w:val="18"/>
      <w:lang w:val="de-DE" w:eastAsia="de-DE" w:bidi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1C4D"/>
    <w:rPr>
      <w:rFonts w:asciiTheme="majorHAnsi" w:eastAsiaTheme="majorEastAsia" w:hAnsiTheme="majorHAnsi" w:cstheme="majorBidi"/>
      <w:color w:val="243F60" w:themeColor="accent1" w:themeShade="7F"/>
      <w:sz w:val="18"/>
      <w:lang w:val="de-DE" w:eastAsia="de-DE" w:bidi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1C4D"/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val="de-DE" w:eastAsia="de-DE" w:bidi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1C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 w:bidi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1C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 w:bidi="de-DE"/>
    </w:rPr>
  </w:style>
  <w:style w:type="paragraph" w:styleId="Umschlagabsenderadresse">
    <w:name w:val="envelope return"/>
    <w:basedOn w:val="Standard"/>
    <w:uiPriority w:val="99"/>
    <w:semiHidden/>
    <w:unhideWhenUsed/>
    <w:rsid w:val="00C61C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C61C4D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C61C4D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C61C4D"/>
    <w:rPr>
      <w:rFonts w:ascii="Verdana" w:eastAsia="Verdana" w:hAnsi="Verdana" w:cs="Verdana"/>
      <w:sz w:val="18"/>
      <w:lang w:val="de-DE" w:eastAsia="de-DE" w:bidi="de-DE"/>
    </w:rPr>
  </w:style>
  <w:style w:type="paragraph" w:styleId="Untertitel">
    <w:name w:val="Subtitle"/>
    <w:basedOn w:val="Standard"/>
    <w:next w:val="Standard"/>
    <w:link w:val="UntertitelZchn"/>
    <w:uiPriority w:val="11"/>
    <w:rsid w:val="00C61C4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1C4D"/>
    <w:rPr>
      <w:rFonts w:eastAsiaTheme="minorEastAsia"/>
      <w:color w:val="5A5A5A" w:themeColor="text1" w:themeTint="A5"/>
      <w:spacing w:val="15"/>
      <w:lang w:val="de-DE" w:eastAsia="de-DE" w:bidi="de-DE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61C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61C4D"/>
    <w:pPr>
      <w:spacing w:after="100"/>
      <w:ind w:left="1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61C4D"/>
    <w:pPr>
      <w:spacing w:after="100"/>
      <w:ind w:left="3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61C4D"/>
    <w:pPr>
      <w:spacing w:after="100"/>
      <w:ind w:left="5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61C4D"/>
    <w:pPr>
      <w:spacing w:after="100"/>
      <w:ind w:left="7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61C4D"/>
    <w:pPr>
      <w:spacing w:after="100"/>
      <w:ind w:left="9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61C4D"/>
    <w:pPr>
      <w:spacing w:after="100"/>
      <w:ind w:left="10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61C4D"/>
    <w:pPr>
      <w:spacing w:after="100"/>
      <w:ind w:left="12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61C4D"/>
    <w:pPr>
      <w:spacing w:after="100"/>
      <w:ind w:left="1440"/>
    </w:pPr>
  </w:style>
  <w:style w:type="paragraph" w:styleId="Zitat">
    <w:name w:val="Quote"/>
    <w:basedOn w:val="Standard"/>
    <w:next w:val="Standard"/>
    <w:link w:val="ZitatZchn"/>
    <w:uiPriority w:val="29"/>
    <w:rsid w:val="00C61C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1C4D"/>
    <w:rPr>
      <w:rFonts w:ascii="Verdana" w:eastAsia="Verdana" w:hAnsi="Verdana" w:cs="Verdana"/>
      <w:i/>
      <w:iCs/>
      <w:color w:val="404040" w:themeColor="text1" w:themeTint="BF"/>
      <w:sz w:val="18"/>
      <w:lang w:val="de-DE" w:eastAsia="de-DE" w:bidi="de-DE"/>
    </w:rPr>
  </w:style>
  <w:style w:type="paragraph" w:customStyle="1" w:styleId="Betreff">
    <w:name w:val="Betreff"/>
    <w:basedOn w:val="Standard"/>
    <w:rsid w:val="00981E9F"/>
    <w:pPr>
      <w:widowControl/>
      <w:autoSpaceDE/>
      <w:autoSpaceDN/>
      <w:spacing w:line="280" w:lineRule="atLeast"/>
    </w:pPr>
    <w:rPr>
      <w:rFonts w:eastAsia="PMingLiU" w:cs="Arial"/>
      <w:b/>
      <w:bCs/>
      <w:sz w:val="20"/>
      <w:szCs w:val="20"/>
      <w:lang w:val="de-CH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riginale\Dokumente\Z-INA\Admin_Z-INA\Administration%20Bildungsprodukte%20NDS,%20NDK,%20ZA\V_Genehmigung_Unterbruch_N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V_Genehmigung_Unterbruch_NDS.dotx</Template>
  <TotalTime>0</TotalTime>
  <Pages>1</Pages>
  <Words>118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Schuhe Susanne</dc:creator>
  <cp:lastModifiedBy>Schuhe Susanne</cp:lastModifiedBy>
  <cp:revision>2</cp:revision>
  <cp:lastPrinted>2019-10-28T09:31:00Z</cp:lastPrinted>
  <dcterms:created xsi:type="dcterms:W3CDTF">2024-07-15T09:20:00Z</dcterms:created>
  <dcterms:modified xsi:type="dcterms:W3CDTF">2024-07-15T09:37:00Z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2019-10-22T00:00:00Z</vt:filetime>
  </property>
</Properties>
</file>